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0E0E0"/>
  <w:body>
    <w:p w14:paraId="250BD3EF" w14:textId="77777777" w:rsidR="00D30D3A" w:rsidRPr="008E595F" w:rsidRDefault="00D30D3A" w:rsidP="00852A04">
      <w:pPr>
        <w:rPr>
          <w:color w:val="000000" w:themeColor="text1"/>
        </w:rPr>
      </w:pPr>
    </w:p>
    <w:p w14:paraId="51CE3CE8" w14:textId="77777777" w:rsidR="00734D99" w:rsidRPr="008E595F" w:rsidRDefault="00734D99" w:rsidP="00734D99">
      <w:pPr>
        <w:jc w:val="center"/>
        <w:rPr>
          <w:color w:val="000000" w:themeColor="text1"/>
          <w:u w:val="single"/>
        </w:rPr>
      </w:pPr>
    </w:p>
    <w:p w14:paraId="70037C40" w14:textId="332C3858" w:rsidR="00F40E64" w:rsidRPr="008E595F" w:rsidRDefault="00F40E64" w:rsidP="51F6774B">
      <w:pPr>
        <w:jc w:val="center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FAC-</w:t>
      </w:r>
      <w:r w:rsidR="003F4D8D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SIMILE RECLAMO DA </w:t>
      </w:r>
      <w:r w:rsidR="003F4D8D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PRESENTARE ENTRO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24B4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L</w:t>
      </w:r>
      <w:r w:rsidR="00E3391B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A53E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7</w:t>
      </w:r>
      <w:r w:rsidR="0092761E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A53E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AGOSTO</w:t>
      </w:r>
      <w:r w:rsid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92761E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202</w:t>
      </w:r>
      <w:r w:rsidR="00306E1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4</w:t>
      </w:r>
      <w:r w:rsidR="00F11251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B5283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 </w:t>
      </w:r>
    </w:p>
    <w:p w14:paraId="50C299A3" w14:textId="77777777" w:rsidR="00734D99" w:rsidRPr="008E595F" w:rsidRDefault="00734D99" w:rsidP="00734D99">
      <w:pPr>
        <w:jc w:val="center"/>
        <w:rPr>
          <w:color w:val="000000" w:themeColor="text1"/>
        </w:rPr>
      </w:pPr>
    </w:p>
    <w:p w14:paraId="548CDBC1" w14:textId="77777777" w:rsidR="00B1478C" w:rsidRPr="008E595F" w:rsidRDefault="00B1478C" w:rsidP="00734D99">
      <w:pPr>
        <w:jc w:val="center"/>
        <w:rPr>
          <w:color w:val="000000" w:themeColor="text1"/>
        </w:rPr>
      </w:pPr>
    </w:p>
    <w:p w14:paraId="3AD75747" w14:textId="45BCB89C" w:rsidR="003F4D8D" w:rsidRPr="008E595F" w:rsidRDefault="0026327F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l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l’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U.S.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Umbria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Dirigente 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Ufficio III</w:t>
      </w:r>
      <w:r w:rsidR="00852A04" w:rsidRPr="008E595F">
        <w:rPr>
          <w:color w:val="000000" w:themeColor="text1"/>
        </w:rPr>
        <w:t xml:space="preserve"> 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Ambito Territoriale per la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P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rovincia di </w:t>
      </w:r>
      <w:r w:rsidR="00852A04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Perugia</w:t>
      </w:r>
    </w:p>
    <w:p w14:paraId="723C024D" w14:textId="77777777" w:rsidR="003F4D8D" w:rsidRPr="008E595F" w:rsidRDefault="003F4D8D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Via pec: usppg@postacert.istruzione.it</w:t>
      </w:r>
    </w:p>
    <w:p w14:paraId="03313711" w14:textId="3DFAE5A5" w:rsidR="003F4D8D" w:rsidRPr="008E595F" w:rsidRDefault="00D54C24" w:rsidP="00D54C24">
      <w:pPr>
        <w:ind w:firstLine="6120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Via peo: usp.pg@istruzione.it</w:t>
      </w:r>
    </w:p>
    <w:p w14:paraId="121A3AA8" w14:textId="77777777" w:rsidR="00734D99" w:rsidRPr="008E595F" w:rsidRDefault="00734D99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348EA58" w14:textId="77777777" w:rsidR="00B1478C" w:rsidRPr="008E595F" w:rsidRDefault="00B1478C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F52FBFF" w14:textId="77777777" w:rsidR="00734D99" w:rsidRPr="008E595F" w:rsidRDefault="00734D99" w:rsidP="00734D9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9A5128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   sottoscritto_____________________________________________,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>nato a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   </w:t>
      </w:r>
    </w:p>
    <w:p w14:paraId="04285E8D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FF3BC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il_____________________,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avendo presentato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avendone titolo, nei termini stabiliti dal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bando di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concorso per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l’accesso ai ruoli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provinciali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relativi ai profili professionali dell’area A e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 del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personale amministrativo, tecnico e ausiliario della scuola, domanda di:</w:t>
      </w:r>
    </w:p>
    <w:p w14:paraId="2DF622BA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69F1296" w14:textId="77777777" w:rsidR="00D8111C" w:rsidRPr="008E595F" w:rsidRDefault="00D8111C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AGGIORNAMENTO</w:t>
      </w:r>
    </w:p>
    <w:p w14:paraId="2F98D6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5FC285" w14:textId="77777777" w:rsidR="00D8111C" w:rsidRPr="008E595F" w:rsidRDefault="001B7CF8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NUOVA INCLUSIONE</w:t>
      </w:r>
    </w:p>
    <w:p w14:paraId="15B6326C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9B9255D" w14:textId="6A94448D" w:rsidR="00D8111C" w:rsidRPr="008E595F" w:rsidRDefault="001B7CF8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per il profilo professionale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di ________________________________per l’anno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scolastico 202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D5634F" w:rsidRPr="008E595F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presa visione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delle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graduatorie </w:t>
      </w:r>
      <w:r w:rsidR="003F4D8D" w:rsidRPr="00A21CFD">
        <w:rPr>
          <w:rFonts w:ascii="Times New Roman" w:hAnsi="Times New Roman"/>
          <w:color w:val="000000" w:themeColor="text1"/>
          <w:sz w:val="20"/>
          <w:szCs w:val="20"/>
        </w:rPr>
        <w:t>pubblicate</w:t>
      </w:r>
      <w:r w:rsidR="00BD0D2E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il 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6A53E5">
        <w:rPr>
          <w:rFonts w:ascii="Times New Roman" w:hAnsi="Times New Roman"/>
          <w:color w:val="000000" w:themeColor="text1"/>
          <w:sz w:val="20"/>
          <w:szCs w:val="20"/>
        </w:rPr>
        <w:t>9</w:t>
      </w:r>
      <w:r w:rsidR="00A21CFD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761E" w:rsidRPr="00A21CFD">
        <w:rPr>
          <w:rFonts w:ascii="Times New Roman" w:hAnsi="Times New Roman"/>
          <w:color w:val="000000" w:themeColor="text1"/>
          <w:sz w:val="20"/>
          <w:szCs w:val="20"/>
        </w:rPr>
        <w:t>luglio 202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14:paraId="1EDB29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C9FBCD" w14:textId="77777777" w:rsidR="00B1478C" w:rsidRPr="008E595F" w:rsidRDefault="00B1478C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7CDBDDD" w14:textId="77777777" w:rsidR="00D8111C" w:rsidRPr="008E595F" w:rsidRDefault="003F4D8D" w:rsidP="00F0543D">
      <w:pPr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PRESENTA RECLAMO AI SENSI DELL’ART.</w:t>
      </w:r>
      <w:r w:rsidR="00D8111C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BANDO PER I SEGUENTI MOTIVI</w:t>
      </w:r>
    </w:p>
    <w:p w14:paraId="0AF9B1B0" w14:textId="77777777" w:rsidR="00FD5795" w:rsidRPr="008E595F" w:rsidRDefault="00FD5795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225DB8" w14:textId="77777777" w:rsidR="00FD5795" w:rsidRPr="008E595F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 inclusione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proprio nominativo 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nelle predette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graduatorie;</w:t>
      </w:r>
    </w:p>
    <w:p w14:paraId="497218D6" w14:textId="77777777" w:rsidR="00FD5795" w:rsidRPr="008E595F" w:rsidRDefault="00FD5795" w:rsidP="00FD5795">
      <w:pPr>
        <w:ind w:left="36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2F9E0A" w14:textId="77777777" w:rsidR="00FD5795" w:rsidRPr="008E595F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mancata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o errata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dei seguenti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titoli previsti dalle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tabelle di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14:paraId="72CEA65E" w14:textId="77777777" w:rsidR="00FD5795" w:rsidRPr="008E595F" w:rsidRDefault="00FD5795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CD161F3" w14:textId="77777777" w:rsidR="00734D99" w:rsidRPr="008E595F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CULTURALI</w:t>
      </w:r>
    </w:p>
    <w:p w14:paraId="07A7A696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SERVIZIO</w:t>
      </w:r>
    </w:p>
    <w:p w14:paraId="45AE6CFB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PREFERENZA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E/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O RISERVA</w:t>
      </w:r>
    </w:p>
    <w:p w14:paraId="4F97C4A1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5F4077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38BEE4" w14:textId="186A4A78" w:rsidR="00734D99" w:rsidRPr="008E595F" w:rsidRDefault="0092761E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094E2" wp14:editId="4B7D13B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307383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4AB7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24B133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52C07EF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5391A1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2AAABC0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2FBF9BC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7A88D0B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37C0A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7DE5ADF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F4FAF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F0D9CF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4AADBB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6ECDE1">
              <v:shapetype id="_x0000_t202" coordsize="21600,21600" o:spt="202" path="m,l,21600r21600,l21600,xe" w14:anchorId="08A094E2">
                <v:stroke joinstyle="miter"/>
                <v:path gradientshapeok="t" o:connecttype="rect"/>
              </v:shapetype>
              <v:shape id="Text Box 7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:rsidR="00E56996" w:rsidRDefault="00E56996" w14:paraId="672A665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3F4D8D" w14:paraId="74DA8D30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:rsidR="00E56996" w:rsidRDefault="00E56996" w14:paraId="0A37501D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CC197A5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DAB6C7B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6BA5AD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02EB378F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3583D2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6A05A80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537505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A39BBE3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Pr="00E56996" w:rsidR="00E56996" w:rsidRDefault="00E56996" w14:paraId="2468139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000A5E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A945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388493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42C82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20473D5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5DC3" w14:textId="77777777" w:rsidR="00734D99" w:rsidRPr="008E595F" w:rsidRDefault="00734D99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05E232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388A3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5D7AFA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543B7A3" w14:textId="77777777" w:rsidR="00C31A42" w:rsidRPr="008E595F" w:rsidRDefault="00C31A4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8E65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ED8A62B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6B7319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D2B57C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2D26081" w14:textId="77777777" w:rsidR="00374577" w:rsidRPr="008E595F" w:rsidRDefault="00374577" w:rsidP="00C31A42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BCD0317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2FC551C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559DF26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3D295B0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C55574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D6C3F26" w14:textId="77777777" w:rsidR="00C31A42" w:rsidRPr="008E595F" w:rsidRDefault="003F4D8D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Luogo, _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>FIRMA</w:t>
      </w:r>
    </w:p>
    <w:p w14:paraId="0CBF5FE3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4CE3B18" w14:textId="77777777" w:rsidR="0061171C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________________________________</w:t>
      </w:r>
    </w:p>
    <w:p w14:paraId="16BDC0F8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E56996" w:rsidRPr="008E595F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8.75pt" o:bullet="t">
        <v:imagedata r:id="rId1" o:title="bullet1"/>
      </v:shape>
    </w:pict>
  </w:numPicBullet>
  <w:numPicBullet w:numPicBulletId="1">
    <w:pict>
      <v:shape id="_x0000_i1027" type="#_x0000_t75" style="width:3.75pt;height:8.75pt" o:bullet="t">
        <v:imagedata r:id="rId2" o:title="bullet2"/>
      </v:shape>
    </w:pict>
  </w:numPicBullet>
  <w:numPicBullet w:numPicBulletId="2">
    <w:pict>
      <v:shape id="_x0000_i1028" type="#_x0000_t75" style="width:3.75pt;height:8.75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94491">
    <w:abstractNumId w:val="0"/>
  </w:num>
  <w:num w:numId="2" w16cid:durableId="471020572">
    <w:abstractNumId w:val="2"/>
  </w:num>
  <w:num w:numId="3" w16cid:durableId="112095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F"/>
    <w:rsid w:val="000A01ED"/>
    <w:rsid w:val="0011569F"/>
    <w:rsid w:val="001929E9"/>
    <w:rsid w:val="001A1C46"/>
    <w:rsid w:val="001B1170"/>
    <w:rsid w:val="001B7CF8"/>
    <w:rsid w:val="00233BC8"/>
    <w:rsid w:val="0026327F"/>
    <w:rsid w:val="002677B3"/>
    <w:rsid w:val="002B097C"/>
    <w:rsid w:val="002B5BCF"/>
    <w:rsid w:val="00303F69"/>
    <w:rsid w:val="00306E15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4693"/>
    <w:rsid w:val="006764EC"/>
    <w:rsid w:val="006A53E5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52A04"/>
    <w:rsid w:val="00865317"/>
    <w:rsid w:val="008C15E0"/>
    <w:rsid w:val="008E595F"/>
    <w:rsid w:val="0092761E"/>
    <w:rsid w:val="00931A39"/>
    <w:rsid w:val="009709C1"/>
    <w:rsid w:val="009B2A60"/>
    <w:rsid w:val="009E4E2C"/>
    <w:rsid w:val="009F6A8B"/>
    <w:rsid w:val="00A21CFD"/>
    <w:rsid w:val="00A85880"/>
    <w:rsid w:val="00AA5566"/>
    <w:rsid w:val="00B0744C"/>
    <w:rsid w:val="00B1478C"/>
    <w:rsid w:val="00B24B45"/>
    <w:rsid w:val="00BA0B85"/>
    <w:rsid w:val="00BD0D2E"/>
    <w:rsid w:val="00BD1F6C"/>
    <w:rsid w:val="00BD2296"/>
    <w:rsid w:val="00C31A42"/>
    <w:rsid w:val="00C97DF9"/>
    <w:rsid w:val="00CB2C2E"/>
    <w:rsid w:val="00D11108"/>
    <w:rsid w:val="00D27BCE"/>
    <w:rsid w:val="00D30D3A"/>
    <w:rsid w:val="00D54C24"/>
    <w:rsid w:val="00D5634F"/>
    <w:rsid w:val="00D77F0A"/>
    <w:rsid w:val="00D8111C"/>
    <w:rsid w:val="00D840CC"/>
    <w:rsid w:val="00DA02E5"/>
    <w:rsid w:val="00DC4625"/>
    <w:rsid w:val="00E003EB"/>
    <w:rsid w:val="00E3391B"/>
    <w:rsid w:val="00E54320"/>
    <w:rsid w:val="00E56996"/>
    <w:rsid w:val="00E75A62"/>
    <w:rsid w:val="00E81DA7"/>
    <w:rsid w:val="00E82737"/>
    <w:rsid w:val="00EA39B0"/>
    <w:rsid w:val="00F0367E"/>
    <w:rsid w:val="00F0543D"/>
    <w:rsid w:val="00F11251"/>
    <w:rsid w:val="00F40E64"/>
    <w:rsid w:val="00FD5795"/>
    <w:rsid w:val="3D390C28"/>
    <w:rsid w:val="51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E350843"/>
  <w15:chartTrackingRefBased/>
  <w15:docId w15:val="{9297B11B-3D66-4C98-8654-BA82B9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6fc52-2b28-4b21-839b-d9793533eb4b">
      <Terms xmlns="http://schemas.microsoft.com/office/infopath/2007/PartnerControls"/>
    </lcf76f155ced4ddcb4097134ff3c332f>
    <TaxCatchAll xmlns="a9a9128f-196e-4d47-8774-bc69071ee3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4CF3B-B21B-40AC-B777-D89BEF81C113}">
  <ds:schemaRefs>
    <ds:schemaRef ds:uri="http://schemas.microsoft.com/office/2006/metadata/properties"/>
    <ds:schemaRef ds:uri="http://schemas.microsoft.com/office/infopath/2007/PartnerControls"/>
    <ds:schemaRef ds:uri="9087dc2b-3b68-40ec-991d-05c88e5838f6"/>
    <ds:schemaRef ds:uri="37546621-3fca-49f7-9286-204e61ad109c"/>
  </ds:schemaRefs>
</ds:datastoreItem>
</file>

<file path=customXml/itemProps2.xml><?xml version="1.0" encoding="utf-8"?>
<ds:datastoreItem xmlns:ds="http://schemas.openxmlformats.org/officeDocument/2006/customXml" ds:itemID="{98BEDBE5-34AF-4DFB-BDDE-935C7E54156D}"/>
</file>

<file path=customXml/itemProps3.xml><?xml version="1.0" encoding="utf-8"?>
<ds:datastoreItem xmlns:ds="http://schemas.openxmlformats.org/officeDocument/2006/customXml" ds:itemID="{8B5435D0-9286-4651-87E2-CA798BAA8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</Template>
  <TotalTime>1</TotalTime>
  <Pages>1</Pages>
  <Words>132</Words>
  <Characters>1108</Characters>
  <Application>Microsoft Office Word</Application>
  <DocSecurity>0</DocSecurity>
  <Lines>9</Lines>
  <Paragraphs>2</Paragraphs>
  <ScaleCrop>false</ScaleCrop>
  <Company>M.I.U.R.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TRINCA ALESSANDRO</cp:lastModifiedBy>
  <cp:revision>3</cp:revision>
  <cp:lastPrinted>2008-06-09T08:23:00Z</cp:lastPrinted>
  <dcterms:created xsi:type="dcterms:W3CDTF">2024-07-29T05:42:00Z</dcterms:created>
  <dcterms:modified xsi:type="dcterms:W3CDTF">2024-07-29T05:42:00Z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0x0101007CBEF8796919164FA6BDD56D2EE43FF4</vt:lpwstr>
  </property>
  <property fmtid="{D5CDD505-2E9C-101B-9397-08002B2CF9AE}" pid="4" name="MediaServiceImageTags">
    <vt:lpwstr/>
  </property>
</Properties>
</file>