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0BE7" w14:textId="77777777" w:rsidR="006C491B" w:rsidRDefault="00000000" w:rsidP="006C491B">
      <w:pPr>
        <w:pStyle w:val="intestaz1"/>
        <w:tabs>
          <w:tab w:val="left" w:pos="6096"/>
        </w:tabs>
        <w:spacing w:after="0" w:line="216" w:lineRule="auto"/>
      </w:pPr>
      <w:r>
        <w:rPr>
          <w:rFonts w:ascii="Tahoma" w:hAnsi="Tahoma" w:cs="Tahoma"/>
        </w:rPr>
        <w:tab/>
      </w:r>
      <w:r w:rsidR="006C491B">
        <w:rPr>
          <w:rFonts w:ascii="Times New Roman" w:hAnsi="Times New Roman" w:cs="Times New Roman"/>
          <w:sz w:val="28"/>
          <w:szCs w:val="28"/>
        </w:rPr>
        <w:br/>
        <w:t>CARTA INTESTATA DELL’ISTITUZIONE SCOLASTICA</w:t>
      </w:r>
    </w:p>
    <w:p w14:paraId="66F69BE6" w14:textId="257B4CA6" w:rsidR="00F8156C" w:rsidRDefault="00F8156C">
      <w:pPr>
        <w:pStyle w:val="Intestazione"/>
        <w:rPr>
          <w:rFonts w:ascii="Tahoma" w:hAnsi="Tahoma" w:cs="Tahoma"/>
        </w:rPr>
      </w:pPr>
    </w:p>
    <w:p w14:paraId="1DC7B48D" w14:textId="77777777" w:rsidR="00F8156C" w:rsidRDefault="00000000">
      <w:pPr>
        <w:pStyle w:val="Intestazione"/>
        <w:spacing w:line="360" w:lineRule="auto"/>
      </w:pPr>
      <w:r>
        <w:rPr>
          <w:rFonts w:ascii="Tahoma" w:hAnsi="Tahoma" w:cs="Tahoma"/>
        </w:rPr>
        <w:tab/>
        <w:t xml:space="preserve">                              </w:t>
      </w:r>
      <w:r>
        <w:rPr>
          <w:sz w:val="24"/>
          <w:szCs w:val="24"/>
        </w:rPr>
        <w:t xml:space="preserve">Al Dirigente </w:t>
      </w:r>
    </w:p>
    <w:p w14:paraId="11665194" w14:textId="68FD1AE7" w:rsidR="00F8156C" w:rsidRDefault="00000000">
      <w:pPr>
        <w:pStyle w:val="Intestazion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dell’Ufficio Scolastico Regionale per l’Umbria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</w:t>
      </w:r>
    </w:p>
    <w:p w14:paraId="1D5451C4" w14:textId="6E27D8F7" w:rsidR="00F8156C" w:rsidRDefault="00000000">
      <w:pPr>
        <w:spacing w:before="120"/>
        <w:jc w:val="center"/>
        <w:rPr>
          <w:b/>
          <w:bCs/>
          <w:smallCaps/>
          <w:spacing w:val="-4"/>
          <w:sz w:val="24"/>
          <w:szCs w:val="24"/>
        </w:rPr>
      </w:pPr>
      <w:r>
        <w:rPr>
          <w:b/>
          <w:bCs/>
          <w:smallCaps/>
          <w:spacing w:val="-4"/>
          <w:sz w:val="24"/>
          <w:szCs w:val="24"/>
        </w:rPr>
        <w:t xml:space="preserve">CONFERMA ACCREDITAMENTO - </w:t>
      </w:r>
      <w:proofErr w:type="spellStart"/>
      <w:r>
        <w:rPr>
          <w:b/>
          <w:bCs/>
          <w:smallCaps/>
          <w:spacing w:val="-4"/>
          <w:sz w:val="24"/>
          <w:szCs w:val="24"/>
        </w:rPr>
        <w:t>a.s.</w:t>
      </w:r>
      <w:proofErr w:type="spellEnd"/>
      <w:r>
        <w:rPr>
          <w:b/>
          <w:bCs/>
          <w:smallCaps/>
          <w:spacing w:val="-4"/>
          <w:sz w:val="24"/>
          <w:szCs w:val="24"/>
        </w:rPr>
        <w:t xml:space="preserve"> 202</w:t>
      </w:r>
      <w:r w:rsidR="0003565A">
        <w:rPr>
          <w:b/>
          <w:bCs/>
          <w:smallCaps/>
          <w:spacing w:val="-4"/>
          <w:sz w:val="24"/>
          <w:szCs w:val="24"/>
        </w:rPr>
        <w:t>4</w:t>
      </w:r>
      <w:r>
        <w:rPr>
          <w:b/>
          <w:bCs/>
          <w:smallCaps/>
          <w:spacing w:val="-4"/>
          <w:sz w:val="24"/>
          <w:szCs w:val="24"/>
        </w:rPr>
        <w:t>/202</w:t>
      </w:r>
      <w:r w:rsidR="0003565A">
        <w:rPr>
          <w:b/>
          <w:bCs/>
          <w:smallCaps/>
          <w:spacing w:val="-4"/>
          <w:sz w:val="24"/>
          <w:szCs w:val="24"/>
        </w:rPr>
        <w:t>5</w:t>
      </w:r>
    </w:p>
    <w:p w14:paraId="46D18C1E" w14:textId="77777777" w:rsidR="00F8156C" w:rsidRDefault="00000000">
      <w:pPr>
        <w:jc w:val="both"/>
      </w:pPr>
      <w:r>
        <w:rPr>
          <w:b/>
          <w:sz w:val="24"/>
          <w:szCs w:val="24"/>
        </w:rPr>
        <w:t>D.M. n. 93 del 30/11/2012</w:t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Definizione delle modalità di accreditamento delle sedi di tirocinio</w:t>
      </w:r>
      <w:r>
        <w:rPr>
          <w:sz w:val="24"/>
          <w:szCs w:val="24"/>
        </w:rPr>
        <w:t xml:space="preserve">” e </w:t>
      </w:r>
      <w:r>
        <w:rPr>
          <w:b/>
          <w:sz w:val="24"/>
          <w:szCs w:val="24"/>
        </w:rPr>
        <w:t>D.M. n. 249/2010 del 10/09/2010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Regolamento concernente: Definizione della disciplina dei requisiti e delle modalità della formazione iniziale degli insegnanti della scuola dell’infanzia, della scuola primaria e della scuola secondaria di primo e secondo grado, ai sensi dell’articolo 2, comma 416, della legge 24 dicembre 2007, n.244</w:t>
      </w:r>
      <w:r>
        <w:rPr>
          <w:sz w:val="24"/>
          <w:szCs w:val="24"/>
        </w:rPr>
        <w:t>”.</w:t>
      </w:r>
    </w:p>
    <w:p w14:paraId="6FF93269" w14:textId="77777777" w:rsidR="00F8156C" w:rsidRDefault="00000000">
      <w:pPr>
        <w:ind w:firstLine="708"/>
        <w:jc w:val="both"/>
      </w:pPr>
      <w:r>
        <w:rPr>
          <w:sz w:val="24"/>
          <w:szCs w:val="24"/>
        </w:rPr>
        <w:t xml:space="preserve">Il Dirigente scolastico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che tutta la documentazione di seguito elencata è agli atti della scuola, ed è conforme a quanto previsto nei decreti sopra citati. Si </w:t>
      </w:r>
      <w:r>
        <w:rPr>
          <w:b/>
          <w:sz w:val="24"/>
          <w:szCs w:val="24"/>
        </w:rPr>
        <w:t>impegna</w:t>
      </w:r>
      <w:r>
        <w:rPr>
          <w:sz w:val="24"/>
          <w:szCs w:val="24"/>
        </w:rPr>
        <w:t xml:space="preserve"> altresì, a realizzare con le Università interessate, progetti di tirocinio coerenti con le classi di concorso presenti nell’Istituto.</w:t>
      </w:r>
    </w:p>
    <w:p w14:paraId="460FEC57" w14:textId="77777777" w:rsidR="00F8156C" w:rsidRDefault="00F8156C">
      <w:pPr>
        <w:spacing w:after="120"/>
        <w:jc w:val="center"/>
        <w:rPr>
          <w:b/>
          <w:bCs/>
          <w:sz w:val="24"/>
          <w:szCs w:val="24"/>
        </w:rPr>
      </w:pPr>
    </w:p>
    <w:p w14:paraId="6BEAABBB" w14:textId="77777777" w:rsidR="00F8156C" w:rsidRDefault="0000000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ELENCO DOCUMENTAZIONE</w:t>
      </w:r>
    </w:p>
    <w:p w14:paraId="24CB14E1" w14:textId="7A014962" w:rsidR="00F8156C" w:rsidRDefault="00000000">
      <w:pPr>
        <w:pStyle w:val="Paragrafoelenco"/>
        <w:numPr>
          <w:ilvl w:val="0"/>
          <w:numId w:val="1"/>
        </w:numPr>
        <w:spacing w:after="120"/>
        <w:jc w:val="both"/>
      </w:pPr>
      <w:r w:rsidRPr="006C491B">
        <w:rPr>
          <w:b/>
          <w:sz w:val="24"/>
          <w:szCs w:val="24"/>
        </w:rPr>
        <w:t>Delibera del Collegio dei docenti per l’anno scolastico 202</w:t>
      </w:r>
      <w:r w:rsidR="0003565A">
        <w:rPr>
          <w:b/>
          <w:sz w:val="24"/>
          <w:szCs w:val="24"/>
        </w:rPr>
        <w:t>4</w:t>
      </w:r>
      <w:r w:rsidRPr="006C491B">
        <w:rPr>
          <w:b/>
          <w:sz w:val="24"/>
          <w:szCs w:val="24"/>
        </w:rPr>
        <w:t>/202</w:t>
      </w:r>
      <w:r w:rsidR="0003565A">
        <w:rPr>
          <w:b/>
          <w:sz w:val="24"/>
          <w:szCs w:val="24"/>
        </w:rPr>
        <w:t>5</w:t>
      </w:r>
      <w:r w:rsidRPr="006C491B">
        <w:rPr>
          <w:b/>
          <w:sz w:val="24"/>
          <w:szCs w:val="24"/>
        </w:rPr>
        <w:t>, con parere positivo alla partecipazione alle attività di tirocinio</w:t>
      </w:r>
      <w:r>
        <w:rPr>
          <w:bCs/>
          <w:sz w:val="24"/>
          <w:szCs w:val="24"/>
        </w:rPr>
        <w:t>;</w:t>
      </w:r>
    </w:p>
    <w:p w14:paraId="1DECBD74" w14:textId="77777777" w:rsidR="00F8156C" w:rsidRDefault="00000000">
      <w:pPr>
        <w:pStyle w:val="Paragrafoelenco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nominativi dei docenti formalmente disponibili a svolgere il ruolo di tutor dei tirocinanti (D.M. n. 249/10, art.11, co. 3);</w:t>
      </w:r>
    </w:p>
    <w:p w14:paraId="1E2CCA15" w14:textId="527193F4" w:rsidR="00F8156C" w:rsidRDefault="00000000">
      <w:pPr>
        <w:ind w:left="360"/>
        <w:jc w:val="both"/>
      </w:pPr>
      <w:r>
        <w:rPr>
          <w:rStyle w:val="Enfasicorsivo"/>
          <w:b/>
          <w:i w:val="0"/>
          <w:sz w:val="24"/>
          <w:szCs w:val="24"/>
        </w:rPr>
        <w:t>possesso da parte dei docenti tutor dei seguenti requisiti</w:t>
      </w:r>
      <w:r>
        <w:rPr>
          <w:rStyle w:val="Enfasicorsivo"/>
          <w:i w:val="0"/>
          <w:sz w:val="24"/>
          <w:szCs w:val="24"/>
        </w:rPr>
        <w:t>:</w:t>
      </w:r>
    </w:p>
    <w:p w14:paraId="37515149" w14:textId="34D34E19" w:rsidR="00F8156C" w:rsidRDefault="00000000">
      <w:pPr>
        <w:pStyle w:val="Default"/>
        <w:numPr>
          <w:ilvl w:val="0"/>
          <w:numId w:val="2"/>
        </w:numPr>
        <w:jc w:val="both"/>
      </w:pPr>
      <w:r>
        <w:t xml:space="preserve">ai sensi del D.M. 8/11/2011, docente con </w:t>
      </w:r>
      <w:r>
        <w:rPr>
          <w:b/>
          <w:bCs/>
        </w:rPr>
        <w:t>almeno cinque anni di servizio d'insegnamento a tempo indeterminato</w:t>
      </w:r>
      <w:r>
        <w:t xml:space="preserve">, in assenza del quale non </w:t>
      </w:r>
      <w:r w:rsidR="009E6199">
        <w:t>è</w:t>
      </w:r>
      <w:r>
        <w:t xml:space="preserve"> possibile assumere l'incarico di tutor dei tirocinanti.</w:t>
      </w:r>
    </w:p>
    <w:p w14:paraId="45A82633" w14:textId="77777777" w:rsidR="00F8156C" w:rsidRDefault="00000000">
      <w:pPr>
        <w:pStyle w:val="Paragrafoelenco"/>
        <w:numPr>
          <w:ilvl w:val="0"/>
          <w:numId w:val="2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Ai sensi del D.M. 30/09/2011, il tutor dei tirocinanti è un docente individuato fra coloro che prestano servizio presso l’istituzione scolastica sede del tirocinio diretto. È individuato sulla base della disponibilità, del curriculum, di incarico di insegnamento per non meno di </w:t>
      </w:r>
      <w:proofErr w:type="gramStart"/>
      <w:r>
        <w:rPr>
          <w:rStyle w:val="Enfasicorsivo"/>
          <w:i w:val="0"/>
          <w:iCs w:val="0"/>
          <w:sz w:val="24"/>
          <w:szCs w:val="24"/>
        </w:rPr>
        <w:t>7</w:t>
      </w:r>
      <w:proofErr w:type="gramEnd"/>
      <w:r>
        <w:rPr>
          <w:rStyle w:val="Enfasicorsivo"/>
          <w:i w:val="0"/>
          <w:iCs w:val="0"/>
          <w:sz w:val="24"/>
          <w:szCs w:val="24"/>
        </w:rPr>
        <w:t xml:space="preserve"> anni, e secondo le priorità di seguito indicate:          </w:t>
      </w:r>
    </w:p>
    <w:p w14:paraId="5ECE53B5" w14:textId="2561A58A" w:rsidR="00F8156C" w:rsidRDefault="00000000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docente in servizio con contratto a tempo </w:t>
      </w:r>
      <w:r w:rsidR="00893B76">
        <w:rPr>
          <w:rStyle w:val="Enfasicorsivo"/>
          <w:i w:val="0"/>
          <w:iCs w:val="0"/>
          <w:sz w:val="24"/>
          <w:szCs w:val="24"/>
        </w:rPr>
        <w:t>indeterminato, specializzato</w:t>
      </w:r>
      <w:r>
        <w:rPr>
          <w:rStyle w:val="Enfasicorsivo"/>
          <w:i w:val="0"/>
          <w:iCs w:val="0"/>
          <w:sz w:val="24"/>
          <w:szCs w:val="24"/>
        </w:rPr>
        <w:t xml:space="preserve"> per le attività di sostegno, incaricato su posto di sostegno, con non meno di </w:t>
      </w:r>
      <w:proofErr w:type="gramStart"/>
      <w:r>
        <w:rPr>
          <w:rStyle w:val="Enfasicorsivo"/>
          <w:i w:val="0"/>
          <w:iCs w:val="0"/>
          <w:sz w:val="24"/>
          <w:szCs w:val="24"/>
        </w:rPr>
        <w:t>5</w:t>
      </w:r>
      <w:proofErr w:type="gramEnd"/>
      <w:r>
        <w:rPr>
          <w:rStyle w:val="Enfasicorsivo"/>
          <w:i w:val="0"/>
          <w:iCs w:val="0"/>
          <w:sz w:val="24"/>
          <w:szCs w:val="24"/>
        </w:rPr>
        <w:t xml:space="preserve"> anni di anzianità di servizio;</w:t>
      </w:r>
    </w:p>
    <w:p w14:paraId="2C6E3726" w14:textId="00CF2FE6" w:rsidR="00F8156C" w:rsidRDefault="00000000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docente in servizio con contratto a tempo indeterminato, specializzato per le attività di sostegno, incaricato su posto comune o disciplinare, con non meno di </w:t>
      </w:r>
      <w:proofErr w:type="gramStart"/>
      <w:r>
        <w:rPr>
          <w:rStyle w:val="Enfasicorsivo"/>
          <w:i w:val="0"/>
          <w:iCs w:val="0"/>
          <w:sz w:val="24"/>
          <w:szCs w:val="24"/>
        </w:rPr>
        <w:t>5</w:t>
      </w:r>
      <w:proofErr w:type="gramEnd"/>
      <w:r>
        <w:rPr>
          <w:rStyle w:val="Enfasicorsivo"/>
          <w:i w:val="0"/>
          <w:iCs w:val="0"/>
          <w:sz w:val="24"/>
          <w:szCs w:val="24"/>
        </w:rPr>
        <w:t xml:space="preserve"> anni di anzianità di servizio su posto di sostegno (ruolo o </w:t>
      </w:r>
      <w:proofErr w:type="spellStart"/>
      <w:r>
        <w:rPr>
          <w:rStyle w:val="Enfasicorsivo"/>
          <w:i w:val="0"/>
          <w:iCs w:val="0"/>
          <w:sz w:val="24"/>
          <w:szCs w:val="24"/>
        </w:rPr>
        <w:t>pre</w:t>
      </w:r>
      <w:proofErr w:type="spellEnd"/>
      <w:r>
        <w:rPr>
          <w:rStyle w:val="Enfasicorsivo"/>
          <w:i w:val="0"/>
          <w:iCs w:val="0"/>
          <w:sz w:val="24"/>
          <w:szCs w:val="24"/>
        </w:rPr>
        <w:t>-ruolo);</w:t>
      </w:r>
    </w:p>
    <w:p w14:paraId="1B4671F7" w14:textId="77777777" w:rsidR="00F8156C" w:rsidRDefault="00000000">
      <w:pPr>
        <w:numPr>
          <w:ilvl w:val="0"/>
          <w:numId w:val="4"/>
        </w:numPr>
        <w:jc w:val="both"/>
      </w:pPr>
      <w:r>
        <w:rPr>
          <w:rStyle w:val="Enfasicorsivo"/>
          <w:i w:val="0"/>
          <w:sz w:val="24"/>
          <w:szCs w:val="24"/>
        </w:rPr>
        <w:t>pubblicazione sul sito web istituzionale degli insegnanti con contratto a tempo indeterminato disponibili a svolgere il compito di tutor con il rispettivo curriculum vitae;</w:t>
      </w:r>
    </w:p>
    <w:p w14:paraId="788EDD4E" w14:textId="77777777" w:rsidR="00F8156C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piano di realizzazione e di svolgimento delle attività di tirocinio; </w:t>
      </w:r>
    </w:p>
    <w:p w14:paraId="1BCCEB9B" w14:textId="77777777" w:rsidR="00F8156C" w:rsidRDefault="00000000">
      <w:pPr>
        <w:ind w:left="774"/>
        <w:jc w:val="both"/>
      </w:pPr>
      <w:r>
        <w:rPr>
          <w:sz w:val="24"/>
          <w:szCs w:val="24"/>
        </w:rPr>
        <w:t>inoltre, il Dirigente scolastico</w:t>
      </w:r>
    </w:p>
    <w:p w14:paraId="1F774CF0" w14:textId="77777777" w:rsidR="00F815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CONFERMA</w:t>
      </w:r>
    </w:p>
    <w:p w14:paraId="3ECF4C6F" w14:textId="46CDA0FB" w:rsidR="00F8156C" w:rsidRDefault="00000000">
      <w:pPr>
        <w:jc w:val="both"/>
      </w:pPr>
      <w:r>
        <w:rPr>
          <w:b/>
          <w:sz w:val="24"/>
          <w:szCs w:val="24"/>
        </w:rPr>
        <w:t xml:space="preserve">l’esistenza </w:t>
      </w:r>
      <w:r w:rsidR="0003565A">
        <w:rPr>
          <w:sz w:val="24"/>
          <w:szCs w:val="24"/>
        </w:rPr>
        <w:t>delle seguenti</w:t>
      </w:r>
      <w:r>
        <w:rPr>
          <w:sz w:val="24"/>
          <w:szCs w:val="24"/>
        </w:rPr>
        <w:t xml:space="preserve"> condizioni necessarie per l’accreditamento delle Istituzioni scolastiche ai fini dello svolgimento delle attività di </w:t>
      </w:r>
      <w:r>
        <w:rPr>
          <w:b/>
          <w:sz w:val="24"/>
          <w:szCs w:val="24"/>
        </w:rPr>
        <w:t xml:space="preserve">Tirocinio Formativo Attivo: </w:t>
      </w:r>
    </w:p>
    <w:p w14:paraId="31B40F79" w14:textId="77777777" w:rsidR="00F8156C" w:rsidRDefault="00F8156C">
      <w:pPr>
        <w:jc w:val="both"/>
        <w:rPr>
          <w:i/>
          <w:sz w:val="24"/>
          <w:szCs w:val="24"/>
        </w:rPr>
      </w:pPr>
    </w:p>
    <w:p w14:paraId="63C263EE" w14:textId="79497BE6" w:rsidR="00F8156C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compilazione </w:t>
      </w:r>
      <w:r w:rsidR="0003565A">
        <w:rPr>
          <w:sz w:val="22"/>
          <w:szCs w:val="22"/>
        </w:rPr>
        <w:t>del format</w:t>
      </w:r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La scuola in chiaro</w:t>
      </w:r>
      <w:r w:rsidR="00BB20AA">
        <w:rPr>
          <w:sz w:val="22"/>
          <w:szCs w:val="22"/>
        </w:rPr>
        <w:t>”;</w:t>
      </w:r>
    </w:p>
    <w:p w14:paraId="33808C89" w14:textId="77777777" w:rsidR="00F8156C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>liberatoria INVALSI di cui al D.M. n° 93 del 30/11/2012 (punto 1.c dell’allegato A);</w:t>
      </w:r>
    </w:p>
    <w:p w14:paraId="659C2CE6" w14:textId="77777777" w:rsidR="00F8156C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di dipartimenti disciplinari realmente operativi;</w:t>
      </w:r>
    </w:p>
    <w:p w14:paraId="3373582F" w14:textId="77777777" w:rsidR="00F8156C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e utilizzo diffuso di TIC nelle attività didattiche.</w:t>
      </w:r>
    </w:p>
    <w:p w14:paraId="6B0ADABD" w14:textId="77777777" w:rsidR="00F8156C" w:rsidRDefault="00F8156C">
      <w:pPr>
        <w:ind w:left="5103"/>
        <w:jc w:val="center"/>
        <w:rPr>
          <w:sz w:val="24"/>
          <w:szCs w:val="24"/>
        </w:rPr>
      </w:pPr>
    </w:p>
    <w:p w14:paraId="1A76726F" w14:textId="77777777" w:rsidR="00F8156C" w:rsidRDefault="00F8156C">
      <w:pPr>
        <w:ind w:left="5103"/>
        <w:jc w:val="center"/>
        <w:rPr>
          <w:sz w:val="24"/>
          <w:szCs w:val="24"/>
        </w:rPr>
      </w:pPr>
    </w:p>
    <w:p w14:paraId="4D10C3D8" w14:textId="77777777" w:rsidR="00F8156C" w:rsidRDefault="00000000">
      <w:pPr>
        <w:ind w:left="5103"/>
        <w:jc w:val="center"/>
      </w:pPr>
      <w:r>
        <w:rPr>
          <w:sz w:val="24"/>
          <w:szCs w:val="24"/>
        </w:rPr>
        <w:t>Il Dirigente Scolastico</w:t>
      </w:r>
    </w:p>
    <w:sectPr w:rsidR="00F81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514E" w14:textId="77777777" w:rsidR="00BC510C" w:rsidRDefault="00BC510C">
      <w:r>
        <w:separator/>
      </w:r>
    </w:p>
  </w:endnote>
  <w:endnote w:type="continuationSeparator" w:id="0">
    <w:p w14:paraId="4D8B8F6B" w14:textId="77777777" w:rsidR="00BC510C" w:rsidRDefault="00BC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63EB" w14:textId="77777777" w:rsidR="00DA512E" w:rsidRDefault="00DA5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87E8" w14:textId="77777777" w:rsidR="00DA512E" w:rsidRDefault="00DA51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612B" w14:textId="77777777" w:rsidR="00DA512E" w:rsidRDefault="00DA51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051E" w14:textId="77777777" w:rsidR="00BC510C" w:rsidRDefault="00BC510C">
      <w:r>
        <w:rPr>
          <w:color w:val="000000"/>
        </w:rPr>
        <w:separator/>
      </w:r>
    </w:p>
  </w:footnote>
  <w:footnote w:type="continuationSeparator" w:id="0">
    <w:p w14:paraId="09B61CE1" w14:textId="77777777" w:rsidR="00BC510C" w:rsidRDefault="00BC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4D1F" w14:textId="77777777" w:rsidR="00DA512E" w:rsidRDefault="00DA5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D773" w14:textId="77777777" w:rsidR="00DA512E" w:rsidRDefault="00000000">
    <w:pPr>
      <w:pStyle w:val="Intestazione"/>
      <w:rPr>
        <w:sz w:val="13"/>
        <w:szCs w:val="13"/>
      </w:rPr>
    </w:pPr>
    <w:r>
      <w:rPr>
        <w:sz w:val="13"/>
        <w:szCs w:val="13"/>
      </w:rPr>
      <w:t>Allegato _1_Dichiarazione_Conferma/Nuovo-Accreditamento__202</w:t>
    </w:r>
    <w:r w:rsidR="00DA512E">
      <w:rPr>
        <w:sz w:val="13"/>
        <w:szCs w:val="13"/>
      </w:rPr>
      <w:t>4</w:t>
    </w:r>
  </w:p>
  <w:p w14:paraId="101E5341" w14:textId="693B3602" w:rsidR="00564787" w:rsidRDefault="00000000">
    <w:pPr>
      <w:pStyle w:val="Intestazione"/>
    </w:pPr>
    <w:r>
      <w:rPr>
        <w:sz w:val="13"/>
        <w:szCs w:val="13"/>
      </w:rPr>
      <w:t>-202</w:t>
    </w:r>
    <w:r w:rsidR="00DA512E">
      <w:rPr>
        <w:sz w:val="13"/>
        <w:szCs w:val="13"/>
      </w:rPr>
      <w:t>5</w:t>
    </w:r>
  </w:p>
  <w:p w14:paraId="766C9A1C" w14:textId="77777777" w:rsidR="00564787" w:rsidRDefault="005647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F1B7" w14:textId="77777777" w:rsidR="00DA512E" w:rsidRDefault="00DA51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45AA"/>
    <w:multiLevelType w:val="multilevel"/>
    <w:tmpl w:val="7CA2CF2A"/>
    <w:lvl w:ilvl="0">
      <w:numFmt w:val="bullet"/>
      <w:lvlText w:val="o"/>
      <w:lvlJc w:val="left"/>
      <w:pPr>
        <w:ind w:left="77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" w15:restartNumberingAfterBreak="0">
    <w:nsid w:val="301019F3"/>
    <w:multiLevelType w:val="multilevel"/>
    <w:tmpl w:val="49ACD79A"/>
    <w:lvl w:ilvl="0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i/>
        <w:sz w:val="24"/>
      </w:rPr>
    </w:lvl>
    <w:lvl w:ilvl="1">
      <w:numFmt w:val="bullet"/>
      <w:lvlText w:val="o"/>
      <w:lvlJc w:val="left"/>
      <w:pPr>
        <w:ind w:left="18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4" w:hanging="360"/>
      </w:pPr>
      <w:rPr>
        <w:rFonts w:ascii="Wingdings" w:hAnsi="Wingdings"/>
      </w:rPr>
    </w:lvl>
  </w:abstractNum>
  <w:abstractNum w:abstractNumId="2" w15:restartNumberingAfterBreak="0">
    <w:nsid w:val="347F2952"/>
    <w:multiLevelType w:val="multilevel"/>
    <w:tmpl w:val="D27A37E4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E232D0"/>
    <w:multiLevelType w:val="multilevel"/>
    <w:tmpl w:val="4098742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6361399">
    <w:abstractNumId w:val="3"/>
  </w:num>
  <w:num w:numId="2" w16cid:durableId="1530483819">
    <w:abstractNumId w:val="2"/>
  </w:num>
  <w:num w:numId="3" w16cid:durableId="1732734503">
    <w:abstractNumId w:val="1"/>
  </w:num>
  <w:num w:numId="4" w16cid:durableId="50051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6C"/>
    <w:rsid w:val="0003565A"/>
    <w:rsid w:val="00452FC1"/>
    <w:rsid w:val="00564787"/>
    <w:rsid w:val="0057402E"/>
    <w:rsid w:val="00574521"/>
    <w:rsid w:val="006A5BE6"/>
    <w:rsid w:val="006C491B"/>
    <w:rsid w:val="00893B76"/>
    <w:rsid w:val="009E6199"/>
    <w:rsid w:val="00BB20AA"/>
    <w:rsid w:val="00BC510C"/>
    <w:rsid w:val="00DA512E"/>
    <w:rsid w:val="00F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ADB54"/>
  <w15:docId w15:val="{BA4126A6-CBD4-C449-B0D3-0A7F438D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19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Responsabile">
    <w:name w:val="Responsabile"/>
    <w:basedOn w:val="Puntoelenco"/>
    <w:autoRedefine/>
  </w:style>
  <w:style w:type="paragraph" w:styleId="Puntoelenco">
    <w:name w:val="List Bullet"/>
    <w:basedOn w:val="Normale"/>
  </w:style>
  <w:style w:type="paragraph" w:customStyle="1" w:styleId="intestaz1">
    <w:name w:val="intestaz1"/>
    <w:basedOn w:val="Normale"/>
    <w:pPr>
      <w:suppressAutoHyphens/>
      <w:spacing w:after="720" w:line="264" w:lineRule="auto"/>
      <w:jc w:val="center"/>
    </w:pPr>
    <w:rPr>
      <w:rFonts w:ascii="Verdana" w:hAnsi="Verdana" w:cs="Verdana"/>
      <w:color w:val="000000"/>
      <w:sz w:val="18"/>
      <w:szCs w:val="18"/>
      <w:lang w:eastAsia="ar-SA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Enfasicorsivo">
    <w:name w:val="Emphasis"/>
    <w:rPr>
      <w:i/>
      <w:iCs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BA4B1-5DAE-46A1-83DA-9DD4A22287F9}"/>
</file>

<file path=customXml/itemProps2.xml><?xml version="1.0" encoding="utf-8"?>
<ds:datastoreItem xmlns:ds="http://schemas.openxmlformats.org/officeDocument/2006/customXml" ds:itemID="{5489F4A7-49C0-4D8E-AEAC-D0188F171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</dc:title>
  <dc:creator>Cencetti USR</dc:creator>
  <cp:lastModifiedBy>Mario Mattioli</cp:lastModifiedBy>
  <cp:revision>6</cp:revision>
  <cp:lastPrinted>2024-09-02T12:14:00Z</cp:lastPrinted>
  <dcterms:created xsi:type="dcterms:W3CDTF">2024-09-02T12:14:00Z</dcterms:created>
  <dcterms:modified xsi:type="dcterms:W3CDTF">2024-09-02T12:32:00Z</dcterms:modified>
</cp:coreProperties>
</file>